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1F0" w:rsidRPr="000065FF" w:rsidRDefault="008621F0" w:rsidP="008621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065FF">
        <w:rPr>
          <w:rFonts w:ascii="Times New Roman" w:hAnsi="Times New Roman"/>
          <w:b/>
          <w:sz w:val="28"/>
          <w:szCs w:val="28"/>
        </w:rPr>
        <w:t>Статистика по</w:t>
      </w:r>
      <w:r w:rsidR="004B3738" w:rsidRPr="000065FF">
        <w:rPr>
          <w:rFonts w:ascii="Times New Roman" w:hAnsi="Times New Roman"/>
          <w:b/>
          <w:sz w:val="28"/>
          <w:szCs w:val="28"/>
        </w:rPr>
        <w:t xml:space="preserve"> обращения</w:t>
      </w:r>
      <w:r w:rsidR="00484781">
        <w:rPr>
          <w:rFonts w:ascii="Times New Roman" w:hAnsi="Times New Roman"/>
          <w:b/>
          <w:sz w:val="28"/>
          <w:szCs w:val="28"/>
        </w:rPr>
        <w:t>м</w:t>
      </w:r>
      <w:bookmarkStart w:id="0" w:name="_GoBack"/>
      <w:bookmarkEnd w:id="0"/>
      <w:r w:rsidRPr="000065FF">
        <w:rPr>
          <w:rFonts w:ascii="Times New Roman" w:hAnsi="Times New Roman"/>
          <w:b/>
          <w:sz w:val="28"/>
          <w:szCs w:val="28"/>
        </w:rPr>
        <w:t xml:space="preserve"> граждан, </w:t>
      </w:r>
    </w:p>
    <w:p w:rsidR="00887EF9" w:rsidRPr="000065FF" w:rsidRDefault="008621F0" w:rsidP="008621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065FF">
        <w:rPr>
          <w:rFonts w:ascii="Times New Roman" w:hAnsi="Times New Roman"/>
          <w:b/>
          <w:sz w:val="28"/>
          <w:szCs w:val="28"/>
        </w:rPr>
        <w:t xml:space="preserve">направленным на рассмотрение в структурные подразделения </w:t>
      </w:r>
      <w:r w:rsidR="00BA453D" w:rsidRPr="000065FF">
        <w:rPr>
          <w:rFonts w:ascii="Times New Roman" w:hAnsi="Times New Roman"/>
          <w:b/>
          <w:sz w:val="28"/>
          <w:szCs w:val="28"/>
        </w:rPr>
        <w:t>У</w:t>
      </w:r>
      <w:r w:rsidRPr="000065FF">
        <w:rPr>
          <w:rFonts w:ascii="Times New Roman" w:hAnsi="Times New Roman"/>
          <w:b/>
          <w:sz w:val="28"/>
          <w:szCs w:val="28"/>
        </w:rPr>
        <w:t>ФНС России</w:t>
      </w:r>
      <w:r w:rsidR="004B3738" w:rsidRPr="000065FF">
        <w:rPr>
          <w:rFonts w:ascii="Times New Roman" w:hAnsi="Times New Roman"/>
          <w:b/>
          <w:sz w:val="28"/>
          <w:szCs w:val="28"/>
        </w:rPr>
        <w:t xml:space="preserve"> по Кировской области</w:t>
      </w:r>
    </w:p>
    <w:p w:rsidR="008C7445" w:rsidRPr="000065FF" w:rsidRDefault="008C7445" w:rsidP="00887EF9">
      <w:pPr>
        <w:spacing w:after="0" w:line="240" w:lineRule="auto"/>
        <w:jc w:val="center"/>
        <w:rPr>
          <w:rFonts w:ascii="Times New Roman" w:hAnsi="Times New Roman"/>
          <w:b/>
          <w:noProof/>
          <w:color w:val="000000"/>
          <w:sz w:val="28"/>
          <w:szCs w:val="28"/>
        </w:rPr>
      </w:pPr>
      <w:r w:rsidRPr="000065FF">
        <w:rPr>
          <w:rFonts w:ascii="Times New Roman" w:hAnsi="Times New Roman"/>
          <w:b/>
          <w:sz w:val="28"/>
          <w:szCs w:val="28"/>
        </w:rPr>
        <w:t xml:space="preserve">за период </w:t>
      </w:r>
      <w:r w:rsidR="00E916A7" w:rsidRPr="000065FF">
        <w:rPr>
          <w:rFonts w:ascii="Times New Roman" w:hAnsi="Times New Roman"/>
          <w:b/>
          <w:noProof/>
          <w:color w:val="000000"/>
          <w:sz w:val="28"/>
          <w:szCs w:val="28"/>
        </w:rPr>
        <w:t>01.12.2021</w:t>
      </w:r>
      <w:r w:rsidR="00480AE6" w:rsidRPr="000065FF">
        <w:rPr>
          <w:rFonts w:ascii="Times New Roman" w:hAnsi="Times New Roman"/>
          <w:b/>
          <w:noProof/>
          <w:color w:val="000000"/>
          <w:sz w:val="28"/>
          <w:szCs w:val="28"/>
        </w:rPr>
        <w:t xml:space="preserve"> по </w:t>
      </w:r>
      <w:r w:rsidR="00E916A7" w:rsidRPr="000065FF">
        <w:rPr>
          <w:rFonts w:ascii="Times New Roman" w:hAnsi="Times New Roman"/>
          <w:b/>
          <w:noProof/>
          <w:color w:val="000000"/>
          <w:sz w:val="28"/>
          <w:szCs w:val="28"/>
        </w:rPr>
        <w:t>31.12.2021</w:t>
      </w:r>
      <w:r w:rsidR="00480AE6" w:rsidRPr="000065FF">
        <w:rPr>
          <w:rFonts w:ascii="Times New Roman" w:hAnsi="Times New Roman"/>
          <w:b/>
          <w:noProof/>
          <w:color w:val="000000"/>
          <w:sz w:val="28"/>
          <w:szCs w:val="28"/>
        </w:rPr>
        <w:t xml:space="preserve"> года</w:t>
      </w:r>
    </w:p>
    <w:p w:rsidR="004B3738" w:rsidRPr="00887EF9" w:rsidRDefault="004B3738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871" w:type="dxa"/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708"/>
        <w:gridCol w:w="1985"/>
        <w:gridCol w:w="850"/>
        <w:gridCol w:w="851"/>
        <w:gridCol w:w="850"/>
        <w:gridCol w:w="851"/>
        <w:gridCol w:w="992"/>
        <w:gridCol w:w="1134"/>
        <w:gridCol w:w="851"/>
        <w:gridCol w:w="1134"/>
        <w:gridCol w:w="850"/>
        <w:gridCol w:w="1134"/>
        <w:gridCol w:w="851"/>
        <w:gridCol w:w="708"/>
      </w:tblGrid>
      <w:tr w:rsidR="007243EF" w:rsidRPr="00C0540F" w:rsidTr="004B3738">
        <w:trPr>
          <w:trHeight w:val="393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из которого поступило обращение</w:t>
            </w:r>
          </w:p>
        </w:tc>
        <w:tc>
          <w:tcPr>
            <w:tcW w:w="1374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4B3738">
        <w:trPr>
          <w:trHeight w:val="397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04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4956A6" w:rsidTr="00F642D5">
        <w:trPr>
          <w:cantSplit/>
          <w:trHeight w:val="3887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F26C5C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4956A6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332FD" w:rsidRPr="003332FD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0003.0008.0086.1198 </w:t>
            </w:r>
          </w:p>
          <w:p w:rsidR="004956A6" w:rsidRPr="00422808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при рассмотрении обращения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4956A6" w:rsidRPr="002E28E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E28E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4B373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4B3738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4956A6" w:rsidRPr="00840DD6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4B3738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4956A6" w:rsidRPr="002E28EA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EC6E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4956A6" w:rsidRPr="004A3E1E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7243EF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вопросам</w:t>
            </w:r>
            <w:proofErr w:type="spellEnd"/>
          </w:p>
        </w:tc>
      </w:tr>
      <w:tr w:rsidR="004956A6" w:rsidTr="00F642D5">
        <w:trPr>
          <w:trHeight w:val="6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887EF9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E916A7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Кировская область\Советский район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Pr="004A3E1E" w:rsidRDefault="00E916A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E916A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E916A7" w:rsidTr="00F642D5">
        <w:trPr>
          <w:trHeight w:val="6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6A7" w:rsidRPr="00887EF9" w:rsidRDefault="00E916A7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6A7" w:rsidRDefault="00E916A7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11 Республика Коми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6A7" w:rsidRDefault="00E916A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6A7" w:rsidRPr="00422808" w:rsidRDefault="00E916A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6A7" w:rsidRPr="00422808" w:rsidRDefault="00E916A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6A7" w:rsidRPr="001D263E" w:rsidRDefault="00E916A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6A7" w:rsidRPr="001D263E" w:rsidRDefault="00E916A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6A7" w:rsidRPr="001D263E" w:rsidRDefault="00E916A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6A7" w:rsidRPr="001D263E" w:rsidRDefault="00E916A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6A7" w:rsidRPr="001D263E" w:rsidRDefault="00E916A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6A7" w:rsidRPr="001D263E" w:rsidRDefault="00E916A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6A7" w:rsidRPr="001D263E" w:rsidRDefault="00E916A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6A7" w:rsidRPr="001D263E" w:rsidRDefault="00E916A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6A7" w:rsidRPr="00BB0760" w:rsidRDefault="00E916A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6A7" w:rsidRPr="00BB0760" w:rsidRDefault="00E916A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6A7" w:rsidRDefault="00E916A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E916A7" w:rsidTr="00F642D5">
        <w:trPr>
          <w:trHeight w:val="6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6A7" w:rsidRPr="00887EF9" w:rsidRDefault="00E916A7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6A7" w:rsidRDefault="00E916A7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23 Краснодарский край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6A7" w:rsidRDefault="00E916A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6A7" w:rsidRPr="00422808" w:rsidRDefault="00E916A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6A7" w:rsidRPr="00422808" w:rsidRDefault="00E916A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6A7" w:rsidRPr="001D263E" w:rsidRDefault="00E916A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6A7" w:rsidRPr="001D263E" w:rsidRDefault="00E916A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6A7" w:rsidRPr="001D263E" w:rsidRDefault="00E916A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6A7" w:rsidRPr="001D263E" w:rsidRDefault="00E916A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6A7" w:rsidRPr="001D263E" w:rsidRDefault="00E916A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6A7" w:rsidRPr="001D263E" w:rsidRDefault="00E916A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6A7" w:rsidRPr="001D263E" w:rsidRDefault="00E916A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6A7" w:rsidRPr="001D263E" w:rsidRDefault="00E916A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6A7" w:rsidRPr="00BB0760" w:rsidRDefault="00E916A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6A7" w:rsidRPr="00BB0760" w:rsidRDefault="00E916A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6A7" w:rsidRDefault="00E916A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916A7" w:rsidTr="00F642D5">
        <w:trPr>
          <w:trHeight w:val="6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6A7" w:rsidRPr="00887EF9" w:rsidRDefault="00E916A7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6A7" w:rsidRDefault="00E916A7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область\Богородский район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6A7" w:rsidRDefault="00E916A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6A7" w:rsidRPr="00422808" w:rsidRDefault="00E916A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6A7" w:rsidRPr="00422808" w:rsidRDefault="00E916A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6A7" w:rsidRPr="001D263E" w:rsidRDefault="00E916A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6A7" w:rsidRPr="001D263E" w:rsidRDefault="00E916A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6A7" w:rsidRPr="001D263E" w:rsidRDefault="00E916A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6A7" w:rsidRPr="001D263E" w:rsidRDefault="00E916A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6A7" w:rsidRPr="001D263E" w:rsidRDefault="00E916A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6A7" w:rsidRDefault="00E916A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6A7" w:rsidRPr="001D263E" w:rsidRDefault="00E916A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6A7" w:rsidRPr="001D263E" w:rsidRDefault="00E916A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6A7" w:rsidRPr="00BB0760" w:rsidRDefault="00E916A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6A7" w:rsidRPr="00BB0760" w:rsidRDefault="00E916A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6A7" w:rsidRDefault="00E916A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916A7" w:rsidTr="00F642D5">
        <w:trPr>
          <w:trHeight w:val="6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6A7" w:rsidRPr="00887EF9" w:rsidRDefault="00E916A7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6A7" w:rsidRDefault="00E916A7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область\г. Белая Холуница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6A7" w:rsidRDefault="00E916A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6A7" w:rsidRPr="00422808" w:rsidRDefault="00E916A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6A7" w:rsidRPr="00422808" w:rsidRDefault="00E916A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6A7" w:rsidRPr="001D263E" w:rsidRDefault="00E916A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6A7" w:rsidRPr="001D263E" w:rsidRDefault="00E916A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6A7" w:rsidRPr="001D263E" w:rsidRDefault="00E916A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6A7" w:rsidRPr="001D263E" w:rsidRDefault="00E916A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6A7" w:rsidRPr="001D263E" w:rsidRDefault="00E916A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6A7" w:rsidRDefault="00E916A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6A7" w:rsidRPr="001D263E" w:rsidRDefault="00E916A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6A7" w:rsidRPr="001D263E" w:rsidRDefault="00E916A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6A7" w:rsidRPr="00BB0760" w:rsidRDefault="00E916A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6A7" w:rsidRPr="00BB0760" w:rsidRDefault="00E916A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6A7" w:rsidRDefault="00E916A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916A7" w:rsidTr="00F642D5">
        <w:trPr>
          <w:trHeight w:val="6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6A7" w:rsidRPr="00887EF9" w:rsidRDefault="00E916A7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6A7" w:rsidRDefault="00E916A7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область\г. Киров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6A7" w:rsidRDefault="00E916A7" w:rsidP="00A31D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  <w:r w:rsidR="00A31DF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6A7" w:rsidRPr="00422808" w:rsidRDefault="00E916A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6A7" w:rsidRPr="00422808" w:rsidRDefault="00E916A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(4,48%)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6A7" w:rsidRDefault="00E916A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(1,49%)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6A7" w:rsidRPr="001D263E" w:rsidRDefault="00E916A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(1,49%)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6A7" w:rsidRPr="001D263E" w:rsidRDefault="00E916A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(4,48%)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6A7" w:rsidRPr="001D263E" w:rsidRDefault="00E916A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(4,48%)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6A7" w:rsidRPr="001D263E" w:rsidRDefault="00E916A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 (10,45%)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6A7" w:rsidRDefault="00E916A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 (10,45%)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6A7" w:rsidRPr="001D263E" w:rsidRDefault="00E916A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(1,49%)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6A7" w:rsidRPr="001D263E" w:rsidRDefault="00E916A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 (7,46%)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6A7" w:rsidRPr="00BB0760" w:rsidRDefault="00E916A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(5,97%)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6A7" w:rsidRPr="00BB0760" w:rsidRDefault="00E916A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6A7" w:rsidRDefault="00E916A7" w:rsidP="00A31D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  <w:r w:rsidR="00A31DF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(4</w:t>
            </w:r>
            <w:r w:rsidR="00A31DF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8,52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%)</w:t>
            </w:r>
          </w:p>
        </w:tc>
      </w:tr>
      <w:tr w:rsidR="00E916A7" w:rsidTr="00F642D5">
        <w:trPr>
          <w:trHeight w:val="6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6A7" w:rsidRPr="00887EF9" w:rsidRDefault="00E916A7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6A7" w:rsidRDefault="00E916A7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область\г. Кирово-Чепецк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6A7" w:rsidRDefault="00E916A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6A7" w:rsidRPr="00422808" w:rsidRDefault="00E916A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6A7" w:rsidRDefault="00E916A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6A7" w:rsidRDefault="00E916A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6A7" w:rsidRDefault="00E916A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6A7" w:rsidRDefault="00E916A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6A7" w:rsidRDefault="00E916A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(33,33%)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6A7" w:rsidRDefault="00E916A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6A7" w:rsidRDefault="00E916A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6A7" w:rsidRDefault="00E916A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6A7" w:rsidRDefault="00E916A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(33,33%)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6A7" w:rsidRDefault="00E916A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6A7" w:rsidRPr="00BB0760" w:rsidRDefault="00E916A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6A7" w:rsidRDefault="00E916A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(33,33%)</w:t>
            </w:r>
          </w:p>
        </w:tc>
      </w:tr>
      <w:tr w:rsidR="00E916A7" w:rsidTr="00F642D5">
        <w:trPr>
          <w:trHeight w:val="6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6A7" w:rsidRPr="00887EF9" w:rsidRDefault="00E916A7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6A7" w:rsidRDefault="00E916A7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область\г. Котельнич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6A7" w:rsidRDefault="00E916A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6A7" w:rsidRPr="00422808" w:rsidRDefault="00E916A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6A7" w:rsidRDefault="00E916A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(33,33%)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6A7" w:rsidRDefault="00E916A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6A7" w:rsidRDefault="00E916A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6A7" w:rsidRDefault="00E916A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6A7" w:rsidRDefault="00E916A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6A7" w:rsidRDefault="00E916A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6A7" w:rsidRDefault="00E916A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6A7" w:rsidRDefault="00E916A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6A7" w:rsidRDefault="00E916A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6A7" w:rsidRDefault="00E916A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6A7" w:rsidRPr="00BB0760" w:rsidRDefault="00E916A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6A7" w:rsidRDefault="00E916A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(66,67%)</w:t>
            </w:r>
          </w:p>
        </w:tc>
      </w:tr>
      <w:tr w:rsidR="00E916A7" w:rsidTr="00F642D5">
        <w:trPr>
          <w:trHeight w:val="6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6A7" w:rsidRPr="00887EF9" w:rsidRDefault="00E916A7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6A7" w:rsidRDefault="00E916A7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область\Зуевский район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6A7" w:rsidRDefault="00E916A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6A7" w:rsidRPr="00422808" w:rsidRDefault="00E916A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6A7" w:rsidRDefault="00E916A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6A7" w:rsidRDefault="00E916A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6A7" w:rsidRDefault="00E916A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6A7" w:rsidRDefault="00E916A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6A7" w:rsidRDefault="00E916A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6A7" w:rsidRDefault="00E916A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6A7" w:rsidRDefault="00E916A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6A7" w:rsidRDefault="00E916A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6A7" w:rsidRDefault="00E916A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6A7" w:rsidRDefault="00E916A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6A7" w:rsidRPr="00BB0760" w:rsidRDefault="00E916A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6A7" w:rsidRDefault="00E916A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E916A7" w:rsidTr="00F642D5">
        <w:trPr>
          <w:trHeight w:val="6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6A7" w:rsidRPr="00887EF9" w:rsidRDefault="00E916A7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6A7" w:rsidRDefault="00E916A7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область\Орловский район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6A7" w:rsidRDefault="00E916A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6A7" w:rsidRPr="00422808" w:rsidRDefault="00E916A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6A7" w:rsidRDefault="00E916A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6A7" w:rsidRDefault="00E916A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6A7" w:rsidRDefault="00E916A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6A7" w:rsidRDefault="00E916A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6A7" w:rsidRDefault="00E916A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6A7" w:rsidRDefault="00E916A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6A7" w:rsidRDefault="00E916A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6A7" w:rsidRDefault="00E916A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6A7" w:rsidRDefault="00E916A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6A7" w:rsidRDefault="00E916A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6A7" w:rsidRPr="00BB0760" w:rsidRDefault="00E916A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6A7" w:rsidRDefault="00E916A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E916A7" w:rsidTr="00F642D5">
        <w:trPr>
          <w:trHeight w:val="6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6A7" w:rsidRPr="00887EF9" w:rsidRDefault="00E916A7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6A7" w:rsidRDefault="00E916A7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  <w:proofErr w:type="spellStart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Пижанский</w:t>
            </w:r>
            <w:proofErr w:type="spellEnd"/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район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6A7" w:rsidRDefault="00E916A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6A7" w:rsidRPr="00422808" w:rsidRDefault="00E916A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6A7" w:rsidRDefault="00E916A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6A7" w:rsidRDefault="00E916A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6A7" w:rsidRDefault="00E916A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6A7" w:rsidRDefault="00E916A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6A7" w:rsidRDefault="00E916A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6A7" w:rsidRDefault="00E916A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6A7" w:rsidRDefault="00E916A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6A7" w:rsidRDefault="00E916A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6A7" w:rsidRDefault="00E916A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6A7" w:rsidRDefault="00E916A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6A7" w:rsidRPr="00BB0760" w:rsidRDefault="00E916A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6A7" w:rsidRDefault="00E916A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E916A7" w:rsidTr="00F642D5">
        <w:trPr>
          <w:trHeight w:val="6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6A7" w:rsidRPr="00887EF9" w:rsidRDefault="00E916A7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6A7" w:rsidRDefault="00E916A7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  <w:proofErr w:type="spellStart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Шабалинский</w:t>
            </w:r>
            <w:proofErr w:type="spellEnd"/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район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6A7" w:rsidRDefault="00E916A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6A7" w:rsidRPr="00422808" w:rsidRDefault="00E916A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6A7" w:rsidRDefault="00E916A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6A7" w:rsidRDefault="00E916A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6A7" w:rsidRDefault="00E916A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6A7" w:rsidRDefault="00E916A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6A7" w:rsidRDefault="00E916A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6A7" w:rsidRDefault="00E916A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6A7" w:rsidRDefault="00E916A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6A7" w:rsidRDefault="00E916A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6A7" w:rsidRDefault="00E916A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6A7" w:rsidRDefault="00E916A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6A7" w:rsidRPr="00BB0760" w:rsidRDefault="00E916A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6A7" w:rsidRDefault="00E916A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916A7" w:rsidTr="00F642D5">
        <w:trPr>
          <w:trHeight w:val="6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6A7" w:rsidRPr="00887EF9" w:rsidRDefault="00E916A7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6A7" w:rsidRDefault="00E916A7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  <w:proofErr w:type="spellStart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Юрьянский</w:t>
            </w:r>
            <w:proofErr w:type="spellEnd"/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район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6A7" w:rsidRDefault="00E916A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6A7" w:rsidRPr="00422808" w:rsidRDefault="00E916A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6A7" w:rsidRDefault="00E916A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6A7" w:rsidRDefault="00E916A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6A7" w:rsidRDefault="00E916A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6A7" w:rsidRDefault="00E916A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6A7" w:rsidRDefault="00E916A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6A7" w:rsidRDefault="00E916A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6A7" w:rsidRDefault="00E916A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6A7" w:rsidRDefault="00E916A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6A7" w:rsidRDefault="00E916A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6A7" w:rsidRDefault="00E916A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6A7" w:rsidRPr="00BB0760" w:rsidRDefault="00E916A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6A7" w:rsidRDefault="00E916A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E916A7" w:rsidTr="00F642D5">
        <w:trPr>
          <w:trHeight w:val="6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6A7" w:rsidRPr="00887EF9" w:rsidRDefault="00E916A7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6A7" w:rsidRDefault="00E916A7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50 Московская область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6A7" w:rsidRDefault="00E916A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6A7" w:rsidRPr="00422808" w:rsidRDefault="00E916A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6A7" w:rsidRDefault="00E916A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6A7" w:rsidRDefault="00E916A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6A7" w:rsidRDefault="00E916A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6A7" w:rsidRDefault="00E916A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6A7" w:rsidRDefault="00E916A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6A7" w:rsidRDefault="00E916A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6A7" w:rsidRDefault="00E916A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6A7" w:rsidRDefault="00E916A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6A7" w:rsidRDefault="00E916A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6A7" w:rsidRDefault="00E916A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6A7" w:rsidRPr="00BB0760" w:rsidRDefault="00E916A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6A7" w:rsidRDefault="00E916A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(100,00%)</w:t>
            </w:r>
          </w:p>
        </w:tc>
      </w:tr>
      <w:tr w:rsidR="00E916A7" w:rsidTr="00F642D5">
        <w:trPr>
          <w:trHeight w:val="6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6A7" w:rsidRPr="00887EF9" w:rsidRDefault="00E916A7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6A7" w:rsidRDefault="00E916A7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66 Свердловская область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6A7" w:rsidRDefault="00E916A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6A7" w:rsidRPr="00422808" w:rsidRDefault="00E916A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6A7" w:rsidRDefault="00E916A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6A7" w:rsidRDefault="00E916A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6A7" w:rsidRDefault="00E916A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6A7" w:rsidRDefault="00E916A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6A7" w:rsidRDefault="00E916A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6A7" w:rsidRDefault="00E916A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6A7" w:rsidRDefault="00E916A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6A7" w:rsidRDefault="00E916A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6A7" w:rsidRDefault="00E916A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6A7" w:rsidRDefault="00E916A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6A7" w:rsidRPr="00BB0760" w:rsidRDefault="00E916A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6A7" w:rsidRDefault="00E916A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E916A7" w:rsidTr="00F642D5">
        <w:trPr>
          <w:trHeight w:val="6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6A7" w:rsidRPr="00887EF9" w:rsidRDefault="00E916A7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6A7" w:rsidRDefault="004A424B" w:rsidP="004A424B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29.01 </w:t>
            </w:r>
            <w:r w:rsidR="00E916A7">
              <w:rPr>
                <w:rFonts w:ascii="Times New Roman" w:hAnsi="Times New Roman"/>
                <w:color w:val="000000"/>
                <w:sz w:val="19"/>
                <w:szCs w:val="19"/>
              </w:rPr>
              <w:t>Бе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лоруссия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6A7" w:rsidRDefault="00E916A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6A7" w:rsidRPr="00422808" w:rsidRDefault="00E916A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6A7" w:rsidRDefault="00E916A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6A7" w:rsidRDefault="00E916A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6A7" w:rsidRDefault="00E916A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6A7" w:rsidRDefault="00E916A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6A7" w:rsidRDefault="00E916A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6A7" w:rsidRDefault="00E916A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6A7" w:rsidRDefault="00E916A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6A7" w:rsidRDefault="00E916A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6A7" w:rsidRDefault="00E916A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6A7" w:rsidRDefault="00E916A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6A7" w:rsidRPr="00BB0760" w:rsidRDefault="00E916A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6A7" w:rsidRDefault="00E916A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916A7" w:rsidTr="00F642D5">
        <w:trPr>
          <w:trHeight w:val="6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6A7" w:rsidRPr="00887EF9" w:rsidRDefault="00E916A7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6A7" w:rsidRDefault="00E916A7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6A7" w:rsidRDefault="00E916A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6A7" w:rsidRPr="00422808" w:rsidRDefault="00E916A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6A7" w:rsidRDefault="00E916A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6A7" w:rsidRDefault="00E916A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6A7" w:rsidRDefault="00E916A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6A7" w:rsidRDefault="00E916A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6A7" w:rsidRDefault="00E916A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6A7" w:rsidRDefault="00E916A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6A7" w:rsidRDefault="00E916A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6A7" w:rsidRDefault="00E916A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6A7" w:rsidRDefault="00E916A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6A7" w:rsidRDefault="00E916A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6A7" w:rsidRPr="00BB0760" w:rsidRDefault="00E916A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6A7" w:rsidRDefault="00E916A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916A7" w:rsidTr="00F642D5">
        <w:trPr>
          <w:trHeight w:val="6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6A7" w:rsidRPr="00887EF9" w:rsidRDefault="00E916A7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6A7" w:rsidRDefault="00E916A7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6A7" w:rsidRDefault="00E916A7" w:rsidP="00B261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  <w:r w:rsidR="00B261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6A7" w:rsidRPr="00422808" w:rsidRDefault="00E916A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6A7" w:rsidRDefault="00E916A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6A7" w:rsidRDefault="00E916A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6A7" w:rsidRDefault="00E916A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6A7" w:rsidRDefault="00E916A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6A7" w:rsidRDefault="00E916A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6A7" w:rsidRDefault="00E916A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6A7" w:rsidRDefault="00E916A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6A7" w:rsidRDefault="00E916A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6A7" w:rsidRDefault="00E916A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6A7" w:rsidRDefault="00E916A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6A7" w:rsidRPr="00BB0760" w:rsidRDefault="00E916A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6A7" w:rsidRDefault="00E916A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6A7"/>
    <w:rsid w:val="000065FF"/>
    <w:rsid w:val="00110014"/>
    <w:rsid w:val="001D33EC"/>
    <w:rsid w:val="00332CEE"/>
    <w:rsid w:val="003332FD"/>
    <w:rsid w:val="0037325E"/>
    <w:rsid w:val="00422808"/>
    <w:rsid w:val="004455B4"/>
    <w:rsid w:val="00480AE6"/>
    <w:rsid w:val="00484781"/>
    <w:rsid w:val="004956A6"/>
    <w:rsid w:val="004A3E1E"/>
    <w:rsid w:val="004A424B"/>
    <w:rsid w:val="004B3738"/>
    <w:rsid w:val="004F0612"/>
    <w:rsid w:val="00516CF5"/>
    <w:rsid w:val="00557B7E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B0B90"/>
    <w:rsid w:val="00A31DF7"/>
    <w:rsid w:val="00A90721"/>
    <w:rsid w:val="00B261CB"/>
    <w:rsid w:val="00B72A18"/>
    <w:rsid w:val="00BA453D"/>
    <w:rsid w:val="00BB0760"/>
    <w:rsid w:val="00BB5EB9"/>
    <w:rsid w:val="00D44F91"/>
    <w:rsid w:val="00D5158D"/>
    <w:rsid w:val="00E916A7"/>
    <w:rsid w:val="00EC6E3B"/>
    <w:rsid w:val="00F642D5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5B2C922-BE18-4767-BD0C-3D217DB70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300-0~2\AppData\Local\Temp\spr_fns_ufns2018_al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E2B52A-8674-46DE-BBF5-57AB7DEAA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spr_fns_ufns2018_all</Template>
  <TotalTime>6</TotalTime>
  <Pages>2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2601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Князева Наталья Игоревна</dc:creator>
  <cp:keywords/>
  <cp:lastModifiedBy>Гонина Людмила Владимировна</cp:lastModifiedBy>
  <cp:revision>8</cp:revision>
  <cp:lastPrinted>2015-07-29T16:06:00Z</cp:lastPrinted>
  <dcterms:created xsi:type="dcterms:W3CDTF">2022-01-13T10:32:00Z</dcterms:created>
  <dcterms:modified xsi:type="dcterms:W3CDTF">2022-01-14T11:01:00Z</dcterms:modified>
</cp:coreProperties>
</file>